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C4EAD" w14:textId="171702CE" w:rsidR="009B0653" w:rsidRPr="004239B5" w:rsidRDefault="009B0653" w:rsidP="005C421F">
      <w:pPr>
        <w:pStyle w:val="Titre1"/>
        <w:spacing w:before="5"/>
        <w:ind w:left="812" w:right="-2"/>
        <w:rPr>
          <w:rFonts w:ascii="Arial" w:hAnsi="Arial" w:cs="Arial"/>
        </w:rPr>
      </w:pPr>
      <w:r w:rsidRPr="004239B5">
        <w:rPr>
          <w:rFonts w:ascii="Arial" w:hAnsi="Arial" w:cs="Arial"/>
        </w:rPr>
        <w:t>DEMANDE DE COMMUNICATION DU DOSSIER MEDICAL PAR UN SALARIE</w:t>
      </w:r>
    </w:p>
    <w:p w14:paraId="21832215" w14:textId="77777777" w:rsidR="009B0653" w:rsidRPr="004239B5" w:rsidRDefault="009B0653" w:rsidP="005C421F">
      <w:pPr>
        <w:spacing w:line="243" w:lineRule="exact"/>
        <w:ind w:left="810" w:right="-2"/>
        <w:jc w:val="center"/>
        <w:rPr>
          <w:rFonts w:cs="Arial"/>
          <w:b/>
          <w:sz w:val="20"/>
        </w:rPr>
      </w:pPr>
      <w:r w:rsidRPr="004239B5">
        <w:rPr>
          <w:rFonts w:cs="Arial"/>
          <w:b/>
          <w:sz w:val="20"/>
        </w:rPr>
        <w:t>(</w:t>
      </w:r>
      <w:proofErr w:type="gramStart"/>
      <w:r w:rsidRPr="004239B5">
        <w:rPr>
          <w:rFonts w:cs="Arial"/>
          <w:b/>
          <w:sz w:val="20"/>
        </w:rPr>
        <w:t>article</w:t>
      </w:r>
      <w:proofErr w:type="gramEnd"/>
      <w:r w:rsidRPr="004239B5">
        <w:rPr>
          <w:rFonts w:cs="Arial"/>
          <w:b/>
          <w:sz w:val="20"/>
        </w:rPr>
        <w:t xml:space="preserve"> L. 4624-2 du Code du travail,</w:t>
      </w:r>
    </w:p>
    <w:p w14:paraId="3EBF544C" w14:textId="77777777" w:rsidR="009B0653" w:rsidRPr="004239B5" w:rsidRDefault="009B0653" w:rsidP="005C421F">
      <w:pPr>
        <w:pStyle w:val="Titre1"/>
        <w:spacing w:before="1" w:line="240" w:lineRule="auto"/>
        <w:ind w:right="-2"/>
        <w:rPr>
          <w:rFonts w:ascii="Arial" w:hAnsi="Arial" w:cs="Arial"/>
        </w:rPr>
      </w:pPr>
      <w:proofErr w:type="gramStart"/>
      <w:r w:rsidRPr="004239B5">
        <w:rPr>
          <w:rFonts w:ascii="Arial" w:hAnsi="Arial" w:cs="Arial"/>
        </w:rPr>
        <w:t>articles</w:t>
      </w:r>
      <w:proofErr w:type="gramEnd"/>
      <w:r w:rsidRPr="004239B5">
        <w:rPr>
          <w:rFonts w:ascii="Arial" w:hAnsi="Arial" w:cs="Arial"/>
        </w:rPr>
        <w:t xml:space="preserve"> L. 1110-7 et L. 1111-7 du Code de la Santé publique)</w:t>
      </w:r>
    </w:p>
    <w:p w14:paraId="4D11CB30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b/>
        </w:rPr>
      </w:pPr>
    </w:p>
    <w:p w14:paraId="08261CF5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b/>
        </w:rPr>
      </w:pPr>
    </w:p>
    <w:p w14:paraId="39319535" w14:textId="77777777" w:rsidR="009B0653" w:rsidRPr="004239B5" w:rsidRDefault="009B0653" w:rsidP="005C421F">
      <w:pPr>
        <w:pStyle w:val="Corpsdetexte"/>
        <w:spacing w:before="9"/>
        <w:ind w:right="-2"/>
        <w:rPr>
          <w:rFonts w:ascii="Arial" w:hAnsi="Arial" w:cs="Arial"/>
          <w:b/>
          <w:sz w:val="19"/>
        </w:rPr>
      </w:pPr>
    </w:p>
    <w:p w14:paraId="3E35E08E" w14:textId="77777777" w:rsidR="009B0653" w:rsidRPr="004239B5" w:rsidRDefault="009B0653" w:rsidP="005C421F">
      <w:pPr>
        <w:pStyle w:val="Corpsdetexte"/>
        <w:spacing w:before="1" w:line="243" w:lineRule="exact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Je soussigné(e),</w:t>
      </w:r>
    </w:p>
    <w:p w14:paraId="33F47A4F" w14:textId="17395421" w:rsidR="009B0653" w:rsidRPr="004239B5" w:rsidRDefault="009B0653" w:rsidP="005C421F">
      <w:pPr>
        <w:pStyle w:val="Corpsdetexte"/>
        <w:spacing w:line="243" w:lineRule="exact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M / Mme / Mlle............................................................................................................................................</w:t>
      </w:r>
    </w:p>
    <w:p w14:paraId="4504F08E" w14:textId="77777777" w:rsidR="009B0653" w:rsidRPr="004239B5" w:rsidRDefault="009B0653" w:rsidP="005C421F">
      <w:pPr>
        <w:pStyle w:val="Corpsdetexte"/>
        <w:spacing w:before="1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(</w:t>
      </w:r>
      <w:proofErr w:type="gramStart"/>
      <w:r w:rsidRPr="004239B5">
        <w:rPr>
          <w:rFonts w:ascii="Arial" w:hAnsi="Arial" w:cs="Arial"/>
        </w:rPr>
        <w:t>nom</w:t>
      </w:r>
      <w:proofErr w:type="gramEnd"/>
      <w:r w:rsidRPr="004239B5">
        <w:rPr>
          <w:rFonts w:ascii="Arial" w:hAnsi="Arial" w:cs="Arial"/>
        </w:rPr>
        <w:t>, prénom : pour les femmes mariées, ajouter le nom de jeune fille)</w:t>
      </w:r>
    </w:p>
    <w:p w14:paraId="698D58D7" w14:textId="77777777" w:rsidR="009B0653" w:rsidRPr="004239B5" w:rsidRDefault="009B0653" w:rsidP="005C421F">
      <w:pPr>
        <w:pStyle w:val="Corpsdetexte"/>
        <w:spacing w:before="1"/>
        <w:ind w:right="-2"/>
        <w:rPr>
          <w:rFonts w:ascii="Arial" w:hAnsi="Arial" w:cs="Arial"/>
        </w:rPr>
      </w:pPr>
    </w:p>
    <w:p w14:paraId="6E962777" w14:textId="65AFFA31" w:rsidR="009B0653" w:rsidRPr="004239B5" w:rsidRDefault="009B0653" w:rsidP="005C421F">
      <w:pPr>
        <w:pStyle w:val="Corpsdetexte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Né(e) le………………………………………</w:t>
      </w:r>
      <w:r w:rsidR="005C421F">
        <w:rPr>
          <w:rFonts w:ascii="Arial" w:hAnsi="Arial" w:cs="Arial"/>
        </w:rPr>
        <w:tab/>
      </w:r>
      <w:r w:rsidRPr="004239B5">
        <w:rPr>
          <w:rFonts w:ascii="Arial" w:hAnsi="Arial" w:cs="Arial"/>
        </w:rPr>
        <w:t>Tel.</w:t>
      </w:r>
      <w:r w:rsidR="005C421F">
        <w:rPr>
          <w:rFonts w:ascii="Arial" w:hAnsi="Arial" w:cs="Arial"/>
        </w:rPr>
        <w:t> :</w:t>
      </w:r>
      <w:r w:rsidRPr="004239B5">
        <w:rPr>
          <w:rFonts w:ascii="Arial" w:hAnsi="Arial" w:cs="Arial"/>
        </w:rPr>
        <w:t xml:space="preserve"> .......................................................................</w:t>
      </w:r>
    </w:p>
    <w:p w14:paraId="1174E7A2" w14:textId="3F1D7A50" w:rsidR="009B0653" w:rsidRPr="004239B5" w:rsidRDefault="009B0653" w:rsidP="005C421F">
      <w:pPr>
        <w:pStyle w:val="Corpsdetexte"/>
        <w:spacing w:before="3" w:line="243" w:lineRule="exact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Domicilié(e)..............................................................................................................................................</w:t>
      </w:r>
    </w:p>
    <w:p w14:paraId="54C9ED37" w14:textId="4A115E73" w:rsidR="009B0653" w:rsidRPr="004239B5" w:rsidRDefault="009B0653" w:rsidP="005C421F">
      <w:pPr>
        <w:pStyle w:val="Corpsdetexte"/>
        <w:spacing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9E42A7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</w:rPr>
      </w:pPr>
    </w:p>
    <w:p w14:paraId="0F6FDB2F" w14:textId="77777777" w:rsidR="009B0653" w:rsidRPr="004239B5" w:rsidRDefault="009B0653" w:rsidP="005C421F">
      <w:pPr>
        <w:pStyle w:val="Corpsdetexte"/>
        <w:spacing w:before="1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Salarié(e) de la société (ou ancien(ne) salarié(e) de la société)</w:t>
      </w:r>
    </w:p>
    <w:p w14:paraId="51385DBC" w14:textId="66D3541A" w:rsidR="009B0653" w:rsidRPr="004239B5" w:rsidRDefault="009B0653" w:rsidP="005C421F">
      <w:pPr>
        <w:pStyle w:val="Corpsdetexte"/>
        <w:spacing w:before="1"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7A70CFF5" w14:textId="1164C16F" w:rsidR="009B0653" w:rsidRPr="004239B5" w:rsidRDefault="009B0653" w:rsidP="005C421F">
      <w:pPr>
        <w:pStyle w:val="Corpsdetexte"/>
        <w:spacing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54E6E1F7" w14:textId="77777777" w:rsidR="009B0653" w:rsidRPr="004239B5" w:rsidRDefault="009B0653" w:rsidP="005C421F">
      <w:pPr>
        <w:pStyle w:val="Corpsdetexte"/>
        <w:spacing w:before="1"/>
        <w:ind w:right="-2"/>
        <w:rPr>
          <w:rFonts w:ascii="Arial" w:hAnsi="Arial" w:cs="Arial"/>
        </w:rPr>
      </w:pPr>
    </w:p>
    <w:p w14:paraId="3877933A" w14:textId="7C531D6C" w:rsidR="009B0653" w:rsidRPr="004239B5" w:rsidRDefault="009B0653" w:rsidP="005C421F">
      <w:pPr>
        <w:pStyle w:val="Corpsdetexte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Le cas échéant : représentant(e) légal(e) (titulaire de l’autorité parentale, tuteur…) ou ayant droit de</w:t>
      </w:r>
      <w:r w:rsidR="005C421F">
        <w:rPr>
          <w:rFonts w:ascii="Arial" w:hAnsi="Arial" w:cs="Arial"/>
        </w:rPr>
        <w:t> :</w:t>
      </w:r>
    </w:p>
    <w:p w14:paraId="52DB2F4B" w14:textId="77777777" w:rsidR="004239B5" w:rsidRDefault="009B0653" w:rsidP="005C421F">
      <w:pPr>
        <w:pStyle w:val="Corpsdetexte"/>
        <w:spacing w:before="61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(Nom, prénom du salarié) ……………………………………</w:t>
      </w:r>
      <w:r w:rsidR="004239B5">
        <w:rPr>
          <w:rFonts w:ascii="Arial" w:hAnsi="Arial" w:cs="Arial"/>
        </w:rPr>
        <w:t>…………</w:t>
      </w:r>
      <w:proofErr w:type="gramStart"/>
      <w:r w:rsidR="004239B5">
        <w:rPr>
          <w:rFonts w:ascii="Arial" w:hAnsi="Arial" w:cs="Arial"/>
        </w:rPr>
        <w:t>…….</w:t>
      </w:r>
      <w:proofErr w:type="gramEnd"/>
      <w:r w:rsidR="004239B5">
        <w:rPr>
          <w:rFonts w:ascii="Arial" w:hAnsi="Arial" w:cs="Arial"/>
        </w:rPr>
        <w:t>.</w:t>
      </w:r>
      <w:r w:rsidRPr="004239B5">
        <w:rPr>
          <w:rFonts w:ascii="Arial" w:hAnsi="Arial" w:cs="Arial"/>
        </w:rPr>
        <w:t>…</w:t>
      </w:r>
    </w:p>
    <w:p w14:paraId="5E57F162" w14:textId="1B9CB3F2" w:rsidR="009B0653" w:rsidRPr="004239B5" w:rsidRDefault="009B0653" w:rsidP="005C421F">
      <w:pPr>
        <w:pStyle w:val="Corpsdetexte"/>
        <w:spacing w:before="61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Né(e) .................................................. Qualité</w:t>
      </w:r>
      <w:r w:rsidR="005C421F">
        <w:rPr>
          <w:rFonts w:ascii="Arial" w:hAnsi="Arial" w:cs="Arial"/>
        </w:rPr>
        <w:t xml:space="preserve"> : </w:t>
      </w:r>
      <w:r w:rsidRPr="004239B5">
        <w:rPr>
          <w:rFonts w:ascii="Arial" w:hAnsi="Arial" w:cs="Arial"/>
        </w:rPr>
        <w:t>………</w:t>
      </w:r>
      <w:r w:rsidR="004239B5">
        <w:rPr>
          <w:rFonts w:ascii="Arial" w:hAnsi="Arial" w:cs="Arial"/>
        </w:rPr>
        <w:t>…</w:t>
      </w:r>
      <w:proofErr w:type="gramStart"/>
      <w:r w:rsidR="004239B5">
        <w:rPr>
          <w:rFonts w:ascii="Arial" w:hAnsi="Arial" w:cs="Arial"/>
        </w:rPr>
        <w:t>…….</w:t>
      </w:r>
      <w:proofErr w:type="gramEnd"/>
      <w:r w:rsidRPr="004239B5">
        <w:rPr>
          <w:rFonts w:ascii="Arial" w:hAnsi="Arial" w:cs="Arial"/>
        </w:rPr>
        <w:t>…………</w:t>
      </w:r>
    </w:p>
    <w:p w14:paraId="6ED42A38" w14:textId="77777777" w:rsidR="009B0653" w:rsidRPr="004239B5" w:rsidRDefault="009B0653" w:rsidP="005C421F">
      <w:pPr>
        <w:pStyle w:val="Corpsdetexte"/>
        <w:spacing w:before="4"/>
        <w:ind w:right="-2"/>
        <w:rPr>
          <w:rFonts w:ascii="Arial" w:hAnsi="Arial" w:cs="Arial"/>
        </w:rPr>
      </w:pPr>
    </w:p>
    <w:p w14:paraId="5C649C94" w14:textId="5FAE1DAC" w:rsidR="009B0653" w:rsidRPr="004239B5" w:rsidRDefault="009B0653" w:rsidP="005C421F">
      <w:pPr>
        <w:pStyle w:val="Corpsdetexte"/>
        <w:ind w:left="116" w:right="-2"/>
        <w:rPr>
          <w:rFonts w:ascii="Arial" w:hAnsi="Arial" w:cs="Arial"/>
        </w:rPr>
      </w:pPr>
      <w:proofErr w:type="gramStart"/>
      <w:r w:rsidRPr="004239B5">
        <w:rPr>
          <w:rFonts w:ascii="Arial" w:hAnsi="Arial" w:cs="Arial"/>
        </w:rPr>
        <w:t>demande</w:t>
      </w:r>
      <w:proofErr w:type="gramEnd"/>
      <w:r w:rsidRPr="004239B5">
        <w:rPr>
          <w:rFonts w:ascii="Arial" w:hAnsi="Arial" w:cs="Arial"/>
        </w:rPr>
        <w:t xml:space="preserve"> à obtenir communication de la copie de son dossier médical ou des documents suivants</w:t>
      </w:r>
      <w:r w:rsidR="005C421F">
        <w:rPr>
          <w:rFonts w:ascii="Arial" w:hAnsi="Arial" w:cs="Arial"/>
        </w:rPr>
        <w:t> :</w:t>
      </w:r>
    </w:p>
    <w:p w14:paraId="1AD7CBE2" w14:textId="615D7E1D" w:rsidR="009B0653" w:rsidRPr="004239B5" w:rsidRDefault="009B0653" w:rsidP="005C421F">
      <w:pPr>
        <w:pStyle w:val="Corpsdetexte"/>
        <w:spacing w:before="1"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63B56914" w14:textId="5ABC009D" w:rsidR="009B0653" w:rsidRPr="004239B5" w:rsidRDefault="009B0653" w:rsidP="005C421F">
      <w:pPr>
        <w:pStyle w:val="Corpsdetexte"/>
        <w:spacing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418D0526" w14:textId="79707E51" w:rsidR="009B0653" w:rsidRPr="004239B5" w:rsidRDefault="009B0653" w:rsidP="005C421F">
      <w:pPr>
        <w:pStyle w:val="Corpsdetexte"/>
        <w:spacing w:before="2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</w:t>
      </w:r>
    </w:p>
    <w:p w14:paraId="2EB9BD30" w14:textId="77777777" w:rsidR="009B0653" w:rsidRPr="004239B5" w:rsidRDefault="009B0653" w:rsidP="005C421F">
      <w:pPr>
        <w:pStyle w:val="Corpsdetexte"/>
        <w:spacing w:before="1"/>
        <w:ind w:right="-2"/>
        <w:rPr>
          <w:rFonts w:ascii="Arial" w:hAnsi="Arial" w:cs="Arial"/>
        </w:rPr>
      </w:pPr>
    </w:p>
    <w:p w14:paraId="269BB46E" w14:textId="22948BEF" w:rsidR="009B0653" w:rsidRPr="004239B5" w:rsidRDefault="009B0653" w:rsidP="005C421F">
      <w:pPr>
        <w:ind w:left="116" w:right="-2"/>
        <w:rPr>
          <w:rFonts w:cs="Arial"/>
          <w:sz w:val="20"/>
        </w:rPr>
      </w:pPr>
      <w:r w:rsidRPr="004239B5">
        <w:rPr>
          <w:rFonts w:cs="Arial"/>
          <w:sz w:val="20"/>
        </w:rPr>
        <w:t xml:space="preserve">Etabli(s) par le Service de </w:t>
      </w:r>
      <w:r w:rsidR="004239B5" w:rsidRPr="004239B5">
        <w:rPr>
          <w:rFonts w:cs="Arial"/>
          <w:sz w:val="20"/>
        </w:rPr>
        <w:t>Prévention de de S</w:t>
      </w:r>
      <w:r w:rsidRPr="004239B5">
        <w:rPr>
          <w:rFonts w:cs="Arial"/>
          <w:sz w:val="20"/>
        </w:rPr>
        <w:t>anté au travail interentreprises (</w:t>
      </w:r>
      <w:r w:rsidRPr="004239B5">
        <w:rPr>
          <w:rFonts w:cs="Arial"/>
          <w:i/>
          <w:sz w:val="20"/>
        </w:rPr>
        <w:t>rayer la mention inutile</w:t>
      </w:r>
      <w:r w:rsidRPr="004239B5">
        <w:rPr>
          <w:rFonts w:cs="Arial"/>
          <w:sz w:val="20"/>
        </w:rPr>
        <w:t>) :</w:t>
      </w:r>
    </w:p>
    <w:p w14:paraId="3E65A798" w14:textId="77777777" w:rsidR="009B0653" w:rsidRPr="004239B5" w:rsidRDefault="009B0653" w:rsidP="005C421F">
      <w:pPr>
        <w:pStyle w:val="Paragraphedeliste"/>
        <w:widowControl w:val="0"/>
        <w:numPr>
          <w:ilvl w:val="0"/>
          <w:numId w:val="9"/>
        </w:numPr>
        <w:tabs>
          <w:tab w:val="left" w:pos="846"/>
        </w:tabs>
        <w:autoSpaceDE w:val="0"/>
        <w:autoSpaceDN w:val="0"/>
        <w:spacing w:before="62" w:after="0" w:line="240" w:lineRule="auto"/>
        <w:ind w:right="-2"/>
        <w:contextualSpacing w:val="0"/>
        <w:rPr>
          <w:rFonts w:cs="Arial"/>
          <w:sz w:val="20"/>
        </w:rPr>
      </w:pPr>
      <w:proofErr w:type="gramStart"/>
      <w:r w:rsidRPr="004239B5">
        <w:rPr>
          <w:rFonts w:cs="Arial"/>
          <w:sz w:val="20"/>
        </w:rPr>
        <w:t>à</w:t>
      </w:r>
      <w:proofErr w:type="gramEnd"/>
      <w:r w:rsidRPr="004239B5">
        <w:rPr>
          <w:rFonts w:cs="Arial"/>
          <w:sz w:val="20"/>
        </w:rPr>
        <w:t xml:space="preserve"> mon nom</w:t>
      </w:r>
    </w:p>
    <w:p w14:paraId="5CDB3E92" w14:textId="77777777" w:rsidR="009B0653" w:rsidRPr="004239B5" w:rsidRDefault="009B0653" w:rsidP="005C421F">
      <w:pPr>
        <w:pStyle w:val="Paragraphedeliste"/>
        <w:widowControl w:val="0"/>
        <w:numPr>
          <w:ilvl w:val="0"/>
          <w:numId w:val="9"/>
        </w:numPr>
        <w:tabs>
          <w:tab w:val="left" w:pos="846"/>
        </w:tabs>
        <w:autoSpaceDE w:val="0"/>
        <w:autoSpaceDN w:val="0"/>
        <w:spacing w:before="59" w:after="0" w:line="240" w:lineRule="auto"/>
        <w:ind w:right="-2"/>
        <w:contextualSpacing w:val="0"/>
        <w:rPr>
          <w:rFonts w:cs="Arial"/>
          <w:sz w:val="20"/>
        </w:rPr>
      </w:pPr>
      <w:proofErr w:type="gramStart"/>
      <w:r w:rsidRPr="004239B5">
        <w:rPr>
          <w:rFonts w:cs="Arial"/>
          <w:sz w:val="20"/>
        </w:rPr>
        <w:t>au</w:t>
      </w:r>
      <w:proofErr w:type="gramEnd"/>
      <w:r w:rsidRPr="004239B5">
        <w:rPr>
          <w:rFonts w:cs="Arial"/>
          <w:sz w:val="20"/>
        </w:rPr>
        <w:t xml:space="preserve"> nom de (la personne dont je suis le représentant légal ou l’ayant droit) :</w:t>
      </w:r>
    </w:p>
    <w:p w14:paraId="61FC4466" w14:textId="6BAAF038" w:rsidR="009B0653" w:rsidRPr="004239B5" w:rsidRDefault="009B0653" w:rsidP="005C421F">
      <w:pPr>
        <w:pStyle w:val="Corpsdetexte"/>
        <w:spacing w:before="2"/>
        <w:ind w:left="860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14:paraId="25D8E355" w14:textId="77777777" w:rsidR="009B0653" w:rsidRPr="004239B5" w:rsidRDefault="009B0653" w:rsidP="005C421F">
      <w:pPr>
        <w:pStyle w:val="Corpsdetexte"/>
        <w:spacing w:before="1"/>
        <w:ind w:right="-2"/>
        <w:rPr>
          <w:rFonts w:ascii="Arial" w:hAnsi="Arial" w:cs="Arial"/>
        </w:rPr>
      </w:pPr>
    </w:p>
    <w:p w14:paraId="0C960B66" w14:textId="77777777" w:rsidR="009B0653" w:rsidRPr="004239B5" w:rsidRDefault="009B0653" w:rsidP="005C421F">
      <w:pPr>
        <w:pStyle w:val="Corpsdetexte"/>
        <w:ind w:left="116" w:right="-2"/>
        <w:jc w:val="both"/>
        <w:rPr>
          <w:rFonts w:ascii="Arial" w:hAnsi="Arial" w:cs="Arial"/>
        </w:rPr>
      </w:pPr>
      <w:r w:rsidRPr="004239B5">
        <w:rPr>
          <w:rFonts w:ascii="Arial" w:hAnsi="Arial" w:cs="Arial"/>
        </w:rPr>
        <w:t>Au plus tard dans les 8 jours de la présente demande (ou 2 mois lorsque les informations médicales datent de plus de 5 ans) et au plus tôt après un délai de réflexion de 48 heures en application des dispositions en vigueur,</w:t>
      </w:r>
    </w:p>
    <w:p w14:paraId="141B8EFC" w14:textId="77777777" w:rsidR="005C421F" w:rsidRDefault="005C421F" w:rsidP="005C421F">
      <w:pPr>
        <w:ind w:right="-2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798757BB" w14:textId="24B0222B" w:rsidR="009B0653" w:rsidRPr="004239B5" w:rsidRDefault="005C421F" w:rsidP="005C421F">
      <w:pPr>
        <w:ind w:left="116" w:right="-2"/>
        <w:rPr>
          <w:rFonts w:cs="Arial"/>
          <w:sz w:val="20"/>
        </w:rPr>
      </w:pPr>
      <w:r>
        <w:rPr>
          <w:rFonts w:cs="Arial"/>
          <w:sz w:val="20"/>
        </w:rPr>
        <w:lastRenderedPageBreak/>
        <w:t>S</w:t>
      </w:r>
      <w:r w:rsidR="009B0653" w:rsidRPr="004239B5">
        <w:rPr>
          <w:rFonts w:cs="Arial"/>
          <w:sz w:val="20"/>
        </w:rPr>
        <w:t>elon les modalités suivantes (</w:t>
      </w:r>
      <w:r w:rsidR="009B0653" w:rsidRPr="004239B5">
        <w:rPr>
          <w:rFonts w:cs="Arial"/>
          <w:i/>
          <w:sz w:val="20"/>
        </w:rPr>
        <w:t>cocher la case correspondante</w:t>
      </w:r>
      <w:r w:rsidR="009B0653" w:rsidRPr="004239B5">
        <w:rPr>
          <w:rFonts w:cs="Arial"/>
          <w:sz w:val="20"/>
        </w:rPr>
        <w:t>) :</w:t>
      </w:r>
    </w:p>
    <w:p w14:paraId="583D8A0F" w14:textId="7B90EC5C" w:rsidR="009B0653" w:rsidRPr="005C421F" w:rsidRDefault="005C421F" w:rsidP="005C421F">
      <w:pPr>
        <w:widowControl w:val="0"/>
        <w:tabs>
          <w:tab w:val="left" w:pos="837"/>
        </w:tabs>
        <w:autoSpaceDE w:val="0"/>
        <w:autoSpaceDN w:val="0"/>
        <w:spacing w:before="100" w:after="0" w:line="252" w:lineRule="exact"/>
        <w:ind w:left="567" w:right="-2" w:hanging="567"/>
        <w:rPr>
          <w:rFonts w:cs="Arial"/>
          <w:sz w:val="20"/>
        </w:rPr>
      </w:pP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415063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="009B0653" w:rsidRPr="005C421F">
        <w:rPr>
          <w:rFonts w:cs="Arial"/>
          <w:sz w:val="20"/>
        </w:rPr>
        <w:t xml:space="preserve">Consultation gratuite sur place au sein du </w:t>
      </w:r>
      <w:r w:rsidR="004239B5" w:rsidRPr="005C421F">
        <w:rPr>
          <w:rFonts w:cs="Arial"/>
          <w:sz w:val="20"/>
        </w:rPr>
        <w:t>Service de Prévention de de Santé au travail interentreprises</w:t>
      </w:r>
    </w:p>
    <w:p w14:paraId="4BE6354B" w14:textId="77777777" w:rsidR="009B0653" w:rsidRPr="004239B5" w:rsidRDefault="009B0653" w:rsidP="005C421F">
      <w:pPr>
        <w:spacing w:line="234" w:lineRule="exact"/>
        <w:ind w:left="836" w:right="-2"/>
        <w:rPr>
          <w:rFonts w:cs="Arial"/>
          <w:i/>
          <w:sz w:val="20"/>
        </w:rPr>
      </w:pPr>
      <w:r w:rsidRPr="004239B5">
        <w:rPr>
          <w:rFonts w:cs="Arial"/>
          <w:i/>
          <w:sz w:val="20"/>
        </w:rPr>
        <w:t>(Prendre rendez-vous avec le Service)</w:t>
      </w:r>
    </w:p>
    <w:p w14:paraId="599761E6" w14:textId="1AF31795" w:rsidR="009B0653" w:rsidRPr="005C421F" w:rsidRDefault="005C421F" w:rsidP="005C421F">
      <w:pPr>
        <w:widowControl w:val="0"/>
        <w:tabs>
          <w:tab w:val="left" w:pos="837"/>
        </w:tabs>
        <w:autoSpaceDE w:val="0"/>
        <w:autoSpaceDN w:val="0"/>
        <w:spacing w:before="115" w:after="0" w:line="223" w:lineRule="auto"/>
        <w:ind w:right="-2"/>
        <w:rPr>
          <w:rFonts w:cs="Arial"/>
          <w:i/>
          <w:sz w:val="20"/>
        </w:rPr>
      </w:pP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49875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="009B0653" w:rsidRPr="005C421F">
        <w:rPr>
          <w:rFonts w:cs="Arial"/>
          <w:sz w:val="20"/>
        </w:rPr>
        <w:t xml:space="preserve">Remise des copies payantes sur place au sein du </w:t>
      </w:r>
      <w:r w:rsidR="004239B5" w:rsidRPr="005C421F">
        <w:rPr>
          <w:rFonts w:cs="Arial"/>
          <w:sz w:val="20"/>
        </w:rPr>
        <w:t>Service de Prévention de de Santé au travail interentreprises</w:t>
      </w:r>
      <w:r w:rsidR="009B0653" w:rsidRPr="005C421F">
        <w:rPr>
          <w:rFonts w:cs="Arial"/>
          <w:sz w:val="20"/>
        </w:rPr>
        <w:t xml:space="preserve"> </w:t>
      </w:r>
      <w:r w:rsidR="009B0653" w:rsidRPr="005C421F">
        <w:rPr>
          <w:rFonts w:cs="Arial"/>
          <w:i/>
          <w:sz w:val="20"/>
        </w:rPr>
        <w:t>(Prendre rendez-vous avec le Service)</w:t>
      </w:r>
    </w:p>
    <w:p w14:paraId="25222E98" w14:textId="2E831F02" w:rsidR="009B0653" w:rsidRPr="005C421F" w:rsidRDefault="005C421F" w:rsidP="005C421F">
      <w:pPr>
        <w:widowControl w:val="0"/>
        <w:tabs>
          <w:tab w:val="left" w:pos="837"/>
        </w:tabs>
        <w:autoSpaceDE w:val="0"/>
        <w:autoSpaceDN w:val="0"/>
        <w:spacing w:before="1" w:after="0" w:line="240" w:lineRule="auto"/>
        <w:ind w:right="-2"/>
        <w:rPr>
          <w:rFonts w:cs="Arial"/>
          <w:sz w:val="20"/>
        </w:rPr>
      </w:pP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4150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="009B0653" w:rsidRPr="005C421F">
        <w:rPr>
          <w:rFonts w:cs="Arial"/>
          <w:sz w:val="20"/>
        </w:rPr>
        <w:t>Envoi postal des copies payantes au :</w:t>
      </w:r>
    </w:p>
    <w:p w14:paraId="2B624813" w14:textId="2427308B" w:rsidR="009B0653" w:rsidRPr="004239B5" w:rsidRDefault="009B0653" w:rsidP="005C421F">
      <w:pPr>
        <w:pStyle w:val="Corpsdetexte"/>
        <w:spacing w:before="42"/>
        <w:ind w:left="222" w:right="-2"/>
        <w:rPr>
          <w:rFonts w:ascii="Arial" w:hAnsi="Arial" w:cs="Arial"/>
        </w:rPr>
      </w:pPr>
      <w:r w:rsidRPr="004239B5">
        <w:rPr>
          <w:rFonts w:ascii="Arial" w:hAnsi="Arial" w:cs="Arial"/>
        </w:rPr>
        <w:t xml:space="preserve">Docteur (nom, prénom, adresse) </w:t>
      </w:r>
    </w:p>
    <w:p w14:paraId="7473C5FC" w14:textId="5CD6586A" w:rsidR="009B0653" w:rsidRPr="004239B5" w:rsidRDefault="009B0653" w:rsidP="005C421F">
      <w:pPr>
        <w:pStyle w:val="Corpsdetexte"/>
        <w:spacing w:before="2"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187F4085" w14:textId="1F84A7E1" w:rsidR="009B0653" w:rsidRPr="004239B5" w:rsidRDefault="009B0653" w:rsidP="005C421F">
      <w:pPr>
        <w:pStyle w:val="Corpsdetexte"/>
        <w:spacing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18E9B67F" w14:textId="77777777" w:rsidR="009B0653" w:rsidRPr="004239B5" w:rsidRDefault="009B0653" w:rsidP="005C421F">
      <w:pPr>
        <w:pStyle w:val="Corpsdetexte"/>
        <w:spacing w:before="68" w:line="242" w:lineRule="auto"/>
        <w:ind w:right="-2"/>
        <w:rPr>
          <w:rFonts w:ascii="Arial" w:hAnsi="Arial" w:cs="Arial"/>
        </w:rPr>
      </w:pPr>
      <w:r w:rsidRPr="004239B5">
        <w:rPr>
          <w:rFonts w:ascii="Arial" w:hAnsi="Arial" w:cs="Arial"/>
        </w:rPr>
        <w:t>Motif de la demande (pour le dossier d’un salarié décédé, s’il ne s’y est pas opposé de son vivant) :</w:t>
      </w:r>
    </w:p>
    <w:p w14:paraId="590AEA05" w14:textId="77777777" w:rsidR="009B0653" w:rsidRPr="004239B5" w:rsidRDefault="009B0653" w:rsidP="005C421F">
      <w:pPr>
        <w:pStyle w:val="Corpsdetexte"/>
        <w:spacing w:before="11"/>
        <w:ind w:right="-2"/>
        <w:rPr>
          <w:rFonts w:ascii="Arial" w:hAnsi="Arial" w:cs="Arial"/>
          <w:sz w:val="19"/>
        </w:rPr>
      </w:pPr>
    </w:p>
    <w:p w14:paraId="12C0B163" w14:textId="6D354968" w:rsidR="009B0653" w:rsidRPr="005C421F" w:rsidRDefault="005C421F" w:rsidP="005C421F">
      <w:pPr>
        <w:widowControl w:val="0"/>
        <w:tabs>
          <w:tab w:val="left" w:pos="837"/>
        </w:tabs>
        <w:autoSpaceDE w:val="0"/>
        <w:autoSpaceDN w:val="0"/>
        <w:spacing w:after="0" w:line="253" w:lineRule="exact"/>
        <w:ind w:right="-2"/>
        <w:rPr>
          <w:rFonts w:cs="Arial"/>
          <w:sz w:val="20"/>
        </w:rPr>
      </w:pP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-1362665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="009B0653" w:rsidRPr="005C421F">
        <w:rPr>
          <w:rFonts w:cs="Arial"/>
          <w:sz w:val="20"/>
        </w:rPr>
        <w:t>Communication nécessaire pour connaître les causes de la mort,</w:t>
      </w:r>
    </w:p>
    <w:p w14:paraId="0561E834" w14:textId="130B508B" w:rsidR="009B0653" w:rsidRPr="005C421F" w:rsidRDefault="005C421F" w:rsidP="005C421F">
      <w:pPr>
        <w:widowControl w:val="0"/>
        <w:tabs>
          <w:tab w:val="left" w:pos="837"/>
        </w:tabs>
        <w:autoSpaceDE w:val="0"/>
        <w:autoSpaceDN w:val="0"/>
        <w:spacing w:after="0" w:line="244" w:lineRule="exact"/>
        <w:ind w:right="-2"/>
        <w:rPr>
          <w:rFonts w:cs="Arial"/>
          <w:sz w:val="20"/>
        </w:rPr>
      </w:pP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50802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="009B0653" w:rsidRPr="005C421F">
        <w:rPr>
          <w:rFonts w:cs="Arial"/>
          <w:sz w:val="20"/>
        </w:rPr>
        <w:t>Communication nécessaire pour défendre la mémoire du défunt,</w:t>
      </w:r>
    </w:p>
    <w:p w14:paraId="1815C013" w14:textId="4EA97D0A" w:rsidR="009B0653" w:rsidRPr="005C421F" w:rsidRDefault="005C421F" w:rsidP="005C421F">
      <w:pPr>
        <w:widowControl w:val="0"/>
        <w:tabs>
          <w:tab w:val="left" w:pos="837"/>
        </w:tabs>
        <w:autoSpaceDE w:val="0"/>
        <w:autoSpaceDN w:val="0"/>
        <w:spacing w:after="0" w:line="244" w:lineRule="exact"/>
        <w:ind w:right="-2"/>
        <w:rPr>
          <w:rFonts w:cs="Arial"/>
          <w:sz w:val="20"/>
        </w:rPr>
      </w:pPr>
      <w:r>
        <w:rPr>
          <w:rFonts w:cs="Arial"/>
          <w:sz w:val="20"/>
        </w:rPr>
        <w:tab/>
      </w:r>
      <w:sdt>
        <w:sdtPr>
          <w:rPr>
            <w:rFonts w:cs="Arial"/>
            <w:sz w:val="20"/>
          </w:rPr>
          <w:id w:val="188760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>
        <w:rPr>
          <w:rFonts w:cs="Arial"/>
          <w:sz w:val="20"/>
        </w:rPr>
        <w:t xml:space="preserve"> </w:t>
      </w:r>
      <w:r w:rsidR="009B0653" w:rsidRPr="005C421F">
        <w:rPr>
          <w:rFonts w:cs="Arial"/>
          <w:sz w:val="20"/>
        </w:rPr>
        <w:t>Communication nécessaire pour faire valoir mes (nos) droits.</w:t>
      </w:r>
    </w:p>
    <w:p w14:paraId="157660B0" w14:textId="0E7E09A9" w:rsidR="009B0653" w:rsidRPr="004239B5" w:rsidRDefault="009B0653" w:rsidP="005C421F">
      <w:pPr>
        <w:pStyle w:val="Corpsdetexte"/>
        <w:spacing w:line="235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7967F3DC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24033A68" w14:textId="77777777" w:rsidR="009B0653" w:rsidRPr="004239B5" w:rsidRDefault="009B0653" w:rsidP="005C421F">
      <w:pPr>
        <w:pStyle w:val="Corpsdetexte"/>
        <w:spacing w:before="197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Etant précisé que :</w:t>
      </w:r>
    </w:p>
    <w:p w14:paraId="2AE46872" w14:textId="77777777" w:rsidR="009B0653" w:rsidRPr="004239B5" w:rsidRDefault="009B0653" w:rsidP="005C421F">
      <w:pPr>
        <w:pStyle w:val="Corpsdetexte"/>
        <w:spacing w:before="1"/>
        <w:ind w:right="-2"/>
        <w:rPr>
          <w:rFonts w:ascii="Arial" w:hAnsi="Arial" w:cs="Arial"/>
        </w:rPr>
      </w:pPr>
    </w:p>
    <w:p w14:paraId="1787ADE4" w14:textId="77777777" w:rsidR="009B0653" w:rsidRPr="004239B5" w:rsidRDefault="009B0653" w:rsidP="005C421F">
      <w:pPr>
        <w:pStyle w:val="Paragraphedeliste"/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right="-2"/>
        <w:contextualSpacing w:val="0"/>
        <w:rPr>
          <w:rFonts w:cs="Arial"/>
          <w:sz w:val="20"/>
        </w:rPr>
      </w:pPr>
      <w:r w:rsidRPr="004239B5">
        <w:rPr>
          <w:rFonts w:cs="Arial"/>
          <w:sz w:val="20"/>
        </w:rPr>
        <w:t>Je suis informé(e) qu’en application des articles précités, les frais de copies éventuelles sont à la charge du demandeur,</w:t>
      </w:r>
    </w:p>
    <w:p w14:paraId="4B26BA73" w14:textId="77777777" w:rsidR="009B0653" w:rsidRPr="004239B5" w:rsidRDefault="009B0653" w:rsidP="005C421F">
      <w:pPr>
        <w:pStyle w:val="Paragraphedeliste"/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right="-2"/>
        <w:contextualSpacing w:val="0"/>
        <w:rPr>
          <w:rFonts w:cs="Arial"/>
          <w:sz w:val="20"/>
        </w:rPr>
      </w:pPr>
      <w:r w:rsidRPr="004239B5">
        <w:rPr>
          <w:rFonts w:cs="Arial"/>
          <w:sz w:val="20"/>
        </w:rPr>
        <w:t>Je suis également informé(e) que je peux demander à accéder à ces informations par l’intermédiaire d’un médecin de mon choix,</w:t>
      </w:r>
    </w:p>
    <w:p w14:paraId="27CBB794" w14:textId="77777777" w:rsidR="009B0653" w:rsidRPr="004239B5" w:rsidRDefault="009B0653" w:rsidP="005C421F">
      <w:pPr>
        <w:pStyle w:val="Paragraphedeliste"/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1" w:after="0" w:line="240" w:lineRule="auto"/>
        <w:ind w:right="-2"/>
        <w:contextualSpacing w:val="0"/>
        <w:rPr>
          <w:rFonts w:cs="Arial"/>
          <w:sz w:val="20"/>
        </w:rPr>
      </w:pPr>
      <w:r w:rsidRPr="004239B5">
        <w:rPr>
          <w:rFonts w:cs="Arial"/>
          <w:sz w:val="20"/>
        </w:rPr>
        <w:t xml:space="preserve">Je m’engage en tout état de cause à produire tout justificatif utile permettant au Service de connaître mon identité et/ou ma qualité et lui en laisser </w:t>
      </w:r>
      <w:proofErr w:type="spellStart"/>
      <w:r w:rsidRPr="004239B5">
        <w:rPr>
          <w:rFonts w:cs="Arial"/>
          <w:sz w:val="20"/>
        </w:rPr>
        <w:t>copie</w:t>
      </w:r>
      <w:proofErr w:type="spellEnd"/>
      <w:r w:rsidRPr="004239B5">
        <w:rPr>
          <w:rFonts w:cs="Arial"/>
          <w:sz w:val="20"/>
        </w:rPr>
        <w:t>.</w:t>
      </w:r>
    </w:p>
    <w:p w14:paraId="4D4E6E86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54F2E8A4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05D3ACE1" w14:textId="77777777" w:rsidR="009B0653" w:rsidRPr="004239B5" w:rsidRDefault="009B0653" w:rsidP="005C421F">
      <w:pPr>
        <w:pStyle w:val="Corpsdetexte"/>
        <w:tabs>
          <w:tab w:val="left" w:pos="5788"/>
        </w:tabs>
        <w:spacing w:before="149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Date :</w:t>
      </w:r>
      <w:r w:rsidRPr="004239B5">
        <w:rPr>
          <w:rFonts w:ascii="Arial" w:hAnsi="Arial" w:cs="Arial"/>
        </w:rPr>
        <w:tab/>
        <w:t>Signature :</w:t>
      </w:r>
    </w:p>
    <w:p w14:paraId="249BEA4A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0C77D55A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6C40A792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6A63200A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77D11AF7" w14:textId="77777777" w:rsidR="009B0653" w:rsidRPr="004239B5" w:rsidRDefault="009B0653" w:rsidP="005C421F">
      <w:pPr>
        <w:pStyle w:val="Corpsdetexte"/>
        <w:spacing w:before="9"/>
        <w:ind w:right="-2"/>
        <w:rPr>
          <w:rFonts w:ascii="Arial" w:hAnsi="Arial" w:cs="Arial"/>
          <w:sz w:val="28"/>
        </w:rPr>
      </w:pPr>
    </w:p>
    <w:p w14:paraId="2C0465D3" w14:textId="77777777" w:rsidR="009B0653" w:rsidRPr="004239B5" w:rsidRDefault="009B0653" w:rsidP="005C421F">
      <w:pPr>
        <w:pStyle w:val="Corpsdetexte"/>
        <w:spacing w:before="1"/>
        <w:ind w:left="116" w:right="-2"/>
        <w:rPr>
          <w:rFonts w:ascii="Arial" w:hAnsi="Arial" w:cs="Arial"/>
        </w:rPr>
      </w:pPr>
      <w:r w:rsidRPr="004239B5">
        <w:rPr>
          <w:rFonts w:ascii="Arial" w:hAnsi="Arial" w:cs="Arial"/>
        </w:rPr>
        <w:t>Renseignements facilitant la recherche du dossier (Dates de début et fin du contrat de travail, etc…)</w:t>
      </w:r>
    </w:p>
    <w:p w14:paraId="3FC31F4D" w14:textId="13D77B12" w:rsidR="009B0653" w:rsidRPr="004239B5" w:rsidRDefault="009B0653" w:rsidP="005C421F">
      <w:pPr>
        <w:pStyle w:val="Corpsdetexte"/>
        <w:spacing w:before="1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3B94AA09" w14:textId="4C991072" w:rsidR="009B0653" w:rsidRPr="004239B5" w:rsidRDefault="009B0653" w:rsidP="005C421F">
      <w:pPr>
        <w:pStyle w:val="Corpsdetexte"/>
        <w:spacing w:before="1"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514BE5AC" w14:textId="2718B404" w:rsidR="009B0653" w:rsidRPr="004239B5" w:rsidRDefault="009B0653" w:rsidP="005C421F">
      <w:pPr>
        <w:pStyle w:val="Corpsdetexte"/>
        <w:spacing w:line="243" w:lineRule="exact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67B6DF7C" w14:textId="79BEC5AE" w:rsidR="009B0653" w:rsidRPr="004239B5" w:rsidRDefault="009B0653" w:rsidP="005C421F">
      <w:pPr>
        <w:pStyle w:val="Corpsdetexte"/>
        <w:spacing w:before="2"/>
        <w:ind w:left="126" w:right="-2"/>
        <w:rPr>
          <w:rFonts w:ascii="Arial" w:hAnsi="Arial" w:cs="Arial"/>
        </w:rPr>
      </w:pPr>
      <w:r w:rsidRPr="004239B5">
        <w:rPr>
          <w:rFonts w:ascii="Arial" w:hAnsi="Arial" w:cs="Arial"/>
        </w:rPr>
        <w:t>................................................................................................................................................................</w:t>
      </w:r>
    </w:p>
    <w:p w14:paraId="72D25B60" w14:textId="77777777" w:rsidR="009B0653" w:rsidRPr="004239B5" w:rsidRDefault="009B0653" w:rsidP="005C421F">
      <w:pPr>
        <w:pStyle w:val="Corpsdetexte"/>
        <w:ind w:right="-2"/>
        <w:rPr>
          <w:rFonts w:ascii="Arial" w:hAnsi="Arial" w:cs="Arial"/>
          <w:sz w:val="24"/>
        </w:rPr>
      </w:pPr>
    </w:p>
    <w:p w14:paraId="423E6D71" w14:textId="3EE04849" w:rsidR="004239B5" w:rsidRPr="005C421F" w:rsidRDefault="004239B5" w:rsidP="005C421F">
      <w:pPr>
        <w:pStyle w:val="Default"/>
        <w:ind w:right="-2"/>
        <w:rPr>
          <w:sz w:val="20"/>
          <w:szCs w:val="20"/>
        </w:rPr>
      </w:pPr>
      <w:r w:rsidRPr="005C421F">
        <w:rPr>
          <w:sz w:val="20"/>
          <w:szCs w:val="20"/>
        </w:rPr>
        <w:t>Le salarié doit lui-même faire la demande par courrier ou courriel, accompagné d’une copie d’une pièce d’identité</w:t>
      </w:r>
    </w:p>
    <w:p w14:paraId="18017FF2" w14:textId="1F60CA42" w:rsidR="009B0653" w:rsidRPr="005C421F" w:rsidRDefault="004239B5" w:rsidP="005C421F">
      <w:pPr>
        <w:pStyle w:val="Corpsdetexte"/>
        <w:ind w:right="-2"/>
        <w:rPr>
          <w:rFonts w:ascii="Arial" w:hAnsi="Arial" w:cs="Arial"/>
        </w:rPr>
      </w:pPr>
      <w:r w:rsidRPr="005C421F">
        <w:rPr>
          <w:rFonts w:ascii="Arial" w:hAnsi="Arial" w:cs="Arial"/>
        </w:rPr>
        <w:t>Le dossier ne peut pas être transmis par courrier ou courriel</w:t>
      </w:r>
      <w:r w:rsidR="005C421F" w:rsidRPr="005C421F">
        <w:rPr>
          <w:rFonts w:ascii="Arial" w:hAnsi="Arial" w:cs="Arial"/>
        </w:rPr>
        <w:t xml:space="preserve"> (excepté auprès d’un médecin)</w:t>
      </w:r>
      <w:r w:rsidRPr="005C421F">
        <w:rPr>
          <w:rFonts w:ascii="Arial" w:hAnsi="Arial" w:cs="Arial"/>
        </w:rPr>
        <w:t>. Il sera remis en mains propres au salarié (En cas de décès du salarié uniquement, le dossier peut être remis à une personne qui le représente légalement ou un de ses ayants droits)</w:t>
      </w:r>
    </w:p>
    <w:p w14:paraId="0C963418" w14:textId="77777777" w:rsidR="009B0653" w:rsidRPr="005C421F" w:rsidRDefault="009B0653" w:rsidP="005C421F">
      <w:pPr>
        <w:pStyle w:val="Corpsdetexte"/>
        <w:ind w:right="-2"/>
        <w:rPr>
          <w:rFonts w:ascii="Arial" w:hAnsi="Arial" w:cs="Arial"/>
        </w:rPr>
      </w:pPr>
    </w:p>
    <w:p w14:paraId="795933A3" w14:textId="6481AFBF" w:rsidR="009B0653" w:rsidRPr="005C421F" w:rsidRDefault="009B0653" w:rsidP="005C421F">
      <w:pPr>
        <w:pStyle w:val="Paragraphedeliste"/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158" w:after="0" w:line="240" w:lineRule="auto"/>
        <w:ind w:right="-2" w:hanging="361"/>
        <w:contextualSpacing w:val="0"/>
        <w:rPr>
          <w:rFonts w:cs="Arial"/>
          <w:sz w:val="20"/>
          <w:szCs w:val="20"/>
        </w:rPr>
      </w:pPr>
      <w:r w:rsidRPr="005C421F">
        <w:rPr>
          <w:rFonts w:cs="Arial"/>
          <w:sz w:val="20"/>
          <w:szCs w:val="20"/>
        </w:rPr>
        <w:t>Pièce à joindre : copie de la CNI</w:t>
      </w:r>
      <w:r w:rsidR="005C421F">
        <w:rPr>
          <w:rFonts w:cs="Arial"/>
          <w:sz w:val="20"/>
          <w:szCs w:val="20"/>
        </w:rPr>
        <w:t xml:space="preserve"> du demandeur (des ayants droits et du demandeur (avec liens d’affiliation) </w:t>
      </w:r>
    </w:p>
    <w:p w14:paraId="74072E43" w14:textId="3EEFB328" w:rsidR="00E3574F" w:rsidRPr="004239B5" w:rsidRDefault="00E3574F" w:rsidP="005C421F">
      <w:pPr>
        <w:ind w:right="-2"/>
        <w:jc w:val="both"/>
        <w:rPr>
          <w:rFonts w:cs="Arial"/>
        </w:rPr>
      </w:pPr>
    </w:p>
    <w:sectPr w:rsidR="00E3574F" w:rsidRPr="004239B5" w:rsidSect="005C421F">
      <w:headerReference w:type="default" r:id="rId8"/>
      <w:footerReference w:type="default" r:id="rId9"/>
      <w:pgSz w:w="11906" w:h="16838"/>
      <w:pgMar w:top="2694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ED588" w14:textId="77777777" w:rsidR="001146BC" w:rsidRDefault="001146BC" w:rsidP="001B7318">
      <w:pPr>
        <w:spacing w:after="0" w:line="240" w:lineRule="auto"/>
      </w:pPr>
      <w:r>
        <w:separator/>
      </w:r>
    </w:p>
  </w:endnote>
  <w:endnote w:type="continuationSeparator" w:id="0">
    <w:p w14:paraId="09EAEE81" w14:textId="77777777" w:rsidR="001146BC" w:rsidRDefault="001146BC" w:rsidP="001B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0386F" w14:textId="3DACD244" w:rsidR="001B7318" w:rsidRDefault="009412A5">
    <w:pPr>
      <w:pStyle w:val="Pieddepag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0B4329" wp14:editId="6095B8E4">
          <wp:simplePos x="0" y="0"/>
          <wp:positionH relativeFrom="page">
            <wp:align>left</wp:align>
          </wp:positionH>
          <wp:positionV relativeFrom="paragraph">
            <wp:posOffset>-295275</wp:posOffset>
          </wp:positionV>
          <wp:extent cx="7581903" cy="942975"/>
          <wp:effectExtent l="0" t="0" r="0" b="9525"/>
          <wp:wrapNone/>
          <wp:docPr id="399560961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" t="41278" r="-379" b="49896"/>
                  <a:stretch>
                    <a:fillRect/>
                  </a:stretch>
                </pic:blipFill>
                <pic:spPr>
                  <a:xfrm>
                    <a:off x="0" y="0"/>
                    <a:ext cx="7581903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B1E97" w14:textId="77777777" w:rsidR="001146BC" w:rsidRDefault="001146BC" w:rsidP="001B7318">
      <w:pPr>
        <w:spacing w:after="0" w:line="240" w:lineRule="auto"/>
      </w:pPr>
      <w:r>
        <w:separator/>
      </w:r>
    </w:p>
  </w:footnote>
  <w:footnote w:type="continuationSeparator" w:id="0">
    <w:p w14:paraId="7A866FFA" w14:textId="77777777" w:rsidR="001146BC" w:rsidRDefault="001146BC" w:rsidP="001B7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EF20" w14:textId="2E46A2B0" w:rsidR="005C421F" w:rsidRDefault="005C421F">
    <w:pPr>
      <w:pStyle w:val="En-t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DC1101" wp14:editId="748312DD">
          <wp:simplePos x="0" y="0"/>
          <wp:positionH relativeFrom="page">
            <wp:align>right</wp:align>
          </wp:positionH>
          <wp:positionV relativeFrom="paragraph">
            <wp:posOffset>-437957</wp:posOffset>
          </wp:positionV>
          <wp:extent cx="7541528" cy="1447800"/>
          <wp:effectExtent l="0" t="0" r="2540" b="0"/>
          <wp:wrapNone/>
          <wp:docPr id="1670714350" name="Image 1670714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51"/>
                  <a:stretch/>
                </pic:blipFill>
                <pic:spPr bwMode="auto">
                  <a:xfrm>
                    <a:off x="0" y="0"/>
                    <a:ext cx="7541528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68752352"/>
        <w:placeholder>
          <w:docPart w:val="968C6926473C471298E2D2CC8232A085"/>
        </w:placeholder>
        <w:temporary/>
        <w:showingPlcHdr/>
        <w15:appearance w15:val="hidden"/>
      </w:sdtPr>
      <w:sdtContent>
        <w:r>
          <w:t>[Tapez ici]</w:t>
        </w:r>
      </w:sdtContent>
    </w:sdt>
  </w:p>
  <w:p w14:paraId="1EB0CFF3" w14:textId="4B444E25" w:rsidR="001B7318" w:rsidRDefault="001B73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1235A"/>
    <w:multiLevelType w:val="hybridMultilevel"/>
    <w:tmpl w:val="D3AE6BD0"/>
    <w:lvl w:ilvl="0" w:tplc="76D4417A">
      <w:numFmt w:val="bullet"/>
      <w:lvlText w:val="□"/>
      <w:lvlJc w:val="left"/>
      <w:pPr>
        <w:ind w:left="83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6D18C25A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718C9C82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C50E2F84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6A4ECFE4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11C047BA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11AC4682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7722C336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82DC9E9E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FEF7A18"/>
    <w:multiLevelType w:val="hybridMultilevel"/>
    <w:tmpl w:val="187482BA"/>
    <w:lvl w:ilvl="0" w:tplc="D5080B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7BB3"/>
    <w:multiLevelType w:val="hybridMultilevel"/>
    <w:tmpl w:val="B4CC9832"/>
    <w:lvl w:ilvl="0" w:tplc="DAF0A5A2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26709"/>
    <w:multiLevelType w:val="hybridMultilevel"/>
    <w:tmpl w:val="06486736"/>
    <w:lvl w:ilvl="0" w:tplc="0B8A0920">
      <w:numFmt w:val="bullet"/>
      <w:lvlText w:val="o"/>
      <w:lvlJc w:val="left"/>
      <w:pPr>
        <w:ind w:left="836" w:hanging="360"/>
      </w:pPr>
      <w:rPr>
        <w:rFonts w:ascii="Courier New" w:eastAsia="Courier New" w:hAnsi="Courier New" w:cs="Courier New" w:hint="default"/>
        <w:w w:val="99"/>
        <w:sz w:val="20"/>
        <w:szCs w:val="20"/>
        <w:lang w:val="fr-FR" w:eastAsia="en-US" w:bidi="ar-SA"/>
      </w:rPr>
    </w:lvl>
    <w:lvl w:ilvl="1" w:tplc="692A10AC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08BA13F8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8C2E5282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DC181EDC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222C524A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3498F41C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9F669B1A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9DD22AAC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5AB05093"/>
    <w:multiLevelType w:val="hybridMultilevel"/>
    <w:tmpl w:val="C5225C8E"/>
    <w:lvl w:ilvl="0" w:tplc="506EF6E2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w w:val="81"/>
        <w:sz w:val="20"/>
        <w:szCs w:val="20"/>
        <w:lang w:val="fr-FR" w:eastAsia="en-US" w:bidi="ar-SA"/>
      </w:rPr>
    </w:lvl>
    <w:lvl w:ilvl="1" w:tplc="D0F4CBE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31B8DBF8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67BCF7FC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3314FEF8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160AFF6E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B0180396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0C2EB8B8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00400BAA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C902528"/>
    <w:multiLevelType w:val="hybridMultilevel"/>
    <w:tmpl w:val="E0B64B98"/>
    <w:lvl w:ilvl="0" w:tplc="B3541D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210AD"/>
    <w:multiLevelType w:val="hybridMultilevel"/>
    <w:tmpl w:val="4B04273A"/>
    <w:lvl w:ilvl="0" w:tplc="C4881A8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95AAE"/>
    <w:multiLevelType w:val="hybridMultilevel"/>
    <w:tmpl w:val="FA486234"/>
    <w:lvl w:ilvl="0" w:tplc="01E4F458">
      <w:numFmt w:val="bullet"/>
      <w:lvlText w:val="•"/>
      <w:lvlJc w:val="left"/>
      <w:pPr>
        <w:ind w:left="846" w:hanging="164"/>
      </w:pPr>
      <w:rPr>
        <w:rFonts w:ascii="Verdana" w:eastAsia="Verdana" w:hAnsi="Verdana" w:cs="Verdana" w:hint="default"/>
        <w:w w:val="53"/>
        <w:sz w:val="20"/>
        <w:szCs w:val="20"/>
        <w:lang w:val="fr-FR" w:eastAsia="en-US" w:bidi="ar-SA"/>
      </w:rPr>
    </w:lvl>
    <w:lvl w:ilvl="1" w:tplc="6E22B21C">
      <w:numFmt w:val="bullet"/>
      <w:lvlText w:val="•"/>
      <w:lvlJc w:val="left"/>
      <w:pPr>
        <w:ind w:left="1686" w:hanging="164"/>
      </w:pPr>
      <w:rPr>
        <w:rFonts w:hint="default"/>
        <w:lang w:val="fr-FR" w:eastAsia="en-US" w:bidi="ar-SA"/>
      </w:rPr>
    </w:lvl>
    <w:lvl w:ilvl="2" w:tplc="7D2A41A8">
      <w:numFmt w:val="bullet"/>
      <w:lvlText w:val="•"/>
      <w:lvlJc w:val="left"/>
      <w:pPr>
        <w:ind w:left="2533" w:hanging="164"/>
      </w:pPr>
      <w:rPr>
        <w:rFonts w:hint="default"/>
        <w:lang w:val="fr-FR" w:eastAsia="en-US" w:bidi="ar-SA"/>
      </w:rPr>
    </w:lvl>
    <w:lvl w:ilvl="3" w:tplc="5CA81C9A">
      <w:numFmt w:val="bullet"/>
      <w:lvlText w:val="•"/>
      <w:lvlJc w:val="left"/>
      <w:pPr>
        <w:ind w:left="3379" w:hanging="164"/>
      </w:pPr>
      <w:rPr>
        <w:rFonts w:hint="default"/>
        <w:lang w:val="fr-FR" w:eastAsia="en-US" w:bidi="ar-SA"/>
      </w:rPr>
    </w:lvl>
    <w:lvl w:ilvl="4" w:tplc="8BBAC6F6">
      <w:numFmt w:val="bullet"/>
      <w:lvlText w:val="•"/>
      <w:lvlJc w:val="left"/>
      <w:pPr>
        <w:ind w:left="4226" w:hanging="164"/>
      </w:pPr>
      <w:rPr>
        <w:rFonts w:hint="default"/>
        <w:lang w:val="fr-FR" w:eastAsia="en-US" w:bidi="ar-SA"/>
      </w:rPr>
    </w:lvl>
    <w:lvl w:ilvl="5" w:tplc="4BD81D0E">
      <w:numFmt w:val="bullet"/>
      <w:lvlText w:val="•"/>
      <w:lvlJc w:val="left"/>
      <w:pPr>
        <w:ind w:left="5073" w:hanging="164"/>
      </w:pPr>
      <w:rPr>
        <w:rFonts w:hint="default"/>
        <w:lang w:val="fr-FR" w:eastAsia="en-US" w:bidi="ar-SA"/>
      </w:rPr>
    </w:lvl>
    <w:lvl w:ilvl="6" w:tplc="F3C0A51C">
      <w:numFmt w:val="bullet"/>
      <w:lvlText w:val="•"/>
      <w:lvlJc w:val="left"/>
      <w:pPr>
        <w:ind w:left="5919" w:hanging="164"/>
      </w:pPr>
      <w:rPr>
        <w:rFonts w:hint="default"/>
        <w:lang w:val="fr-FR" w:eastAsia="en-US" w:bidi="ar-SA"/>
      </w:rPr>
    </w:lvl>
    <w:lvl w:ilvl="7" w:tplc="903266CE">
      <w:numFmt w:val="bullet"/>
      <w:lvlText w:val="•"/>
      <w:lvlJc w:val="left"/>
      <w:pPr>
        <w:ind w:left="6766" w:hanging="164"/>
      </w:pPr>
      <w:rPr>
        <w:rFonts w:hint="default"/>
        <w:lang w:val="fr-FR" w:eastAsia="en-US" w:bidi="ar-SA"/>
      </w:rPr>
    </w:lvl>
    <w:lvl w:ilvl="8" w:tplc="67E8AED4">
      <w:numFmt w:val="bullet"/>
      <w:lvlText w:val="•"/>
      <w:lvlJc w:val="left"/>
      <w:pPr>
        <w:ind w:left="7613" w:hanging="164"/>
      </w:pPr>
      <w:rPr>
        <w:rFonts w:hint="default"/>
        <w:lang w:val="fr-FR" w:eastAsia="en-US" w:bidi="ar-SA"/>
      </w:rPr>
    </w:lvl>
  </w:abstractNum>
  <w:abstractNum w:abstractNumId="8" w15:restartNumberingAfterBreak="0">
    <w:nsid w:val="7D1B5131"/>
    <w:multiLevelType w:val="hybridMultilevel"/>
    <w:tmpl w:val="AFB2B970"/>
    <w:lvl w:ilvl="0" w:tplc="DF72A5CA">
      <w:numFmt w:val="bullet"/>
      <w:lvlText w:val="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450198350">
    <w:abstractNumId w:val="6"/>
  </w:num>
  <w:num w:numId="2" w16cid:durableId="1467356828">
    <w:abstractNumId w:val="2"/>
  </w:num>
  <w:num w:numId="3" w16cid:durableId="1494292913">
    <w:abstractNumId w:val="5"/>
  </w:num>
  <w:num w:numId="4" w16cid:durableId="60562973">
    <w:abstractNumId w:val="1"/>
  </w:num>
  <w:num w:numId="5" w16cid:durableId="1087650198">
    <w:abstractNumId w:val="8"/>
  </w:num>
  <w:num w:numId="6" w16cid:durableId="88426063">
    <w:abstractNumId w:val="4"/>
  </w:num>
  <w:num w:numId="7" w16cid:durableId="1617252991">
    <w:abstractNumId w:val="3"/>
  </w:num>
  <w:num w:numId="8" w16cid:durableId="1262028753">
    <w:abstractNumId w:val="0"/>
  </w:num>
  <w:num w:numId="9" w16cid:durableId="19463764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46"/>
    <w:rsid w:val="0000010C"/>
    <w:rsid w:val="00066480"/>
    <w:rsid w:val="00076D40"/>
    <w:rsid w:val="00082858"/>
    <w:rsid w:val="0008726B"/>
    <w:rsid w:val="000F1832"/>
    <w:rsid w:val="001105C7"/>
    <w:rsid w:val="001146BC"/>
    <w:rsid w:val="00124E7E"/>
    <w:rsid w:val="00125D28"/>
    <w:rsid w:val="0015681D"/>
    <w:rsid w:val="00167C04"/>
    <w:rsid w:val="0019299C"/>
    <w:rsid w:val="001B7318"/>
    <w:rsid w:val="001D758C"/>
    <w:rsid w:val="00222F1B"/>
    <w:rsid w:val="00223466"/>
    <w:rsid w:val="002269D2"/>
    <w:rsid w:val="00297824"/>
    <w:rsid w:val="002D0ECD"/>
    <w:rsid w:val="002D419D"/>
    <w:rsid w:val="002F174D"/>
    <w:rsid w:val="00352237"/>
    <w:rsid w:val="00376C00"/>
    <w:rsid w:val="00391D81"/>
    <w:rsid w:val="00394685"/>
    <w:rsid w:val="00396FE0"/>
    <w:rsid w:val="003E7E2E"/>
    <w:rsid w:val="0042326E"/>
    <w:rsid w:val="004239B5"/>
    <w:rsid w:val="00460B61"/>
    <w:rsid w:val="00462166"/>
    <w:rsid w:val="0047497E"/>
    <w:rsid w:val="004C072F"/>
    <w:rsid w:val="004D1457"/>
    <w:rsid w:val="00503EB8"/>
    <w:rsid w:val="00507158"/>
    <w:rsid w:val="00535043"/>
    <w:rsid w:val="0057440B"/>
    <w:rsid w:val="005804EC"/>
    <w:rsid w:val="005B1C66"/>
    <w:rsid w:val="005C421F"/>
    <w:rsid w:val="005D5D84"/>
    <w:rsid w:val="005F11F6"/>
    <w:rsid w:val="00735EC5"/>
    <w:rsid w:val="00797D57"/>
    <w:rsid w:val="007A3277"/>
    <w:rsid w:val="007D163A"/>
    <w:rsid w:val="00813494"/>
    <w:rsid w:val="00815237"/>
    <w:rsid w:val="00821EC4"/>
    <w:rsid w:val="00835E43"/>
    <w:rsid w:val="00852646"/>
    <w:rsid w:val="00871A1C"/>
    <w:rsid w:val="00892C7F"/>
    <w:rsid w:val="008A540C"/>
    <w:rsid w:val="008F108F"/>
    <w:rsid w:val="00906FA6"/>
    <w:rsid w:val="009412A5"/>
    <w:rsid w:val="009477CB"/>
    <w:rsid w:val="00982979"/>
    <w:rsid w:val="009A6B02"/>
    <w:rsid w:val="009B0653"/>
    <w:rsid w:val="009F143A"/>
    <w:rsid w:val="00A105AA"/>
    <w:rsid w:val="00A11C83"/>
    <w:rsid w:val="00A425D6"/>
    <w:rsid w:val="00A67673"/>
    <w:rsid w:val="00A7459D"/>
    <w:rsid w:val="00AB43BD"/>
    <w:rsid w:val="00B05AE8"/>
    <w:rsid w:val="00B636A1"/>
    <w:rsid w:val="00BC38AD"/>
    <w:rsid w:val="00BC7CCA"/>
    <w:rsid w:val="00BF031B"/>
    <w:rsid w:val="00C11A26"/>
    <w:rsid w:val="00C176FE"/>
    <w:rsid w:val="00C8047B"/>
    <w:rsid w:val="00CA6835"/>
    <w:rsid w:val="00CA7BCF"/>
    <w:rsid w:val="00CB1C86"/>
    <w:rsid w:val="00CF72F0"/>
    <w:rsid w:val="00D936BF"/>
    <w:rsid w:val="00DA13BC"/>
    <w:rsid w:val="00DC03C3"/>
    <w:rsid w:val="00DC2C93"/>
    <w:rsid w:val="00DC7456"/>
    <w:rsid w:val="00DD3AF2"/>
    <w:rsid w:val="00E23412"/>
    <w:rsid w:val="00E3574F"/>
    <w:rsid w:val="00E72AD3"/>
    <w:rsid w:val="00E86CB6"/>
    <w:rsid w:val="00F12BC9"/>
    <w:rsid w:val="00F3518F"/>
    <w:rsid w:val="00F84DE7"/>
    <w:rsid w:val="00FD004F"/>
    <w:rsid w:val="00FE76BF"/>
    <w:rsid w:val="00FF07A7"/>
    <w:rsid w:val="00FF5C86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5DA86"/>
  <w15:chartTrackingRefBased/>
  <w15:docId w15:val="{F637601E-0B2F-4D7A-80D8-2C8F1818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77"/>
    <w:rPr>
      <w:rFonts w:ascii="Arial" w:hAnsi="Arial"/>
    </w:rPr>
  </w:style>
  <w:style w:type="paragraph" w:styleId="Titre1">
    <w:name w:val="heading 1"/>
    <w:basedOn w:val="Normal"/>
    <w:link w:val="Titre1Car"/>
    <w:uiPriority w:val="9"/>
    <w:qFormat/>
    <w:rsid w:val="009B0653"/>
    <w:pPr>
      <w:widowControl w:val="0"/>
      <w:autoSpaceDE w:val="0"/>
      <w:autoSpaceDN w:val="0"/>
      <w:spacing w:after="0" w:line="243" w:lineRule="exact"/>
      <w:ind w:left="806" w:right="812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318"/>
  </w:style>
  <w:style w:type="paragraph" w:styleId="Pieddepage">
    <w:name w:val="footer"/>
    <w:basedOn w:val="Normal"/>
    <w:link w:val="PieddepageCar"/>
    <w:uiPriority w:val="99"/>
    <w:unhideWhenUsed/>
    <w:rsid w:val="001B7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318"/>
  </w:style>
  <w:style w:type="paragraph" w:customStyle="1" w:styleId="Titrebleu">
    <w:name w:val="Titre bleu"/>
    <w:basedOn w:val="Normal"/>
    <w:link w:val="TitrebleuCar"/>
    <w:qFormat/>
    <w:rsid w:val="007A3277"/>
    <w:rPr>
      <w:rFonts w:cs="Arial"/>
      <w:b/>
      <w:color w:val="009FE3"/>
      <w:sz w:val="28"/>
      <w:szCs w:val="24"/>
    </w:rPr>
  </w:style>
  <w:style w:type="paragraph" w:styleId="Sansinterligne">
    <w:name w:val="No Spacing"/>
    <w:link w:val="SansinterligneCar"/>
    <w:uiPriority w:val="1"/>
    <w:rsid w:val="00391D81"/>
    <w:pPr>
      <w:spacing w:after="0" w:line="240" w:lineRule="auto"/>
    </w:pPr>
  </w:style>
  <w:style w:type="character" w:customStyle="1" w:styleId="TitrebleuCar">
    <w:name w:val="Titre bleu Car"/>
    <w:basedOn w:val="Policepardfaut"/>
    <w:link w:val="Titrebleu"/>
    <w:rsid w:val="007A3277"/>
    <w:rPr>
      <w:rFonts w:ascii="Arial" w:hAnsi="Arial" w:cs="Arial"/>
      <w:b/>
      <w:color w:val="009FE3"/>
      <w:sz w:val="28"/>
      <w:szCs w:val="24"/>
    </w:rPr>
  </w:style>
  <w:style w:type="paragraph" w:customStyle="1" w:styleId="Titrejaune">
    <w:name w:val="Titre jaune"/>
    <w:basedOn w:val="Normal"/>
    <w:link w:val="TitrejauneCar"/>
    <w:qFormat/>
    <w:rsid w:val="007A3277"/>
    <w:rPr>
      <w:b/>
      <w:color w:val="FFDA00"/>
      <w:sz w:val="28"/>
    </w:rPr>
  </w:style>
  <w:style w:type="paragraph" w:customStyle="1" w:styleId="Titregris">
    <w:name w:val="Titre gris"/>
    <w:basedOn w:val="Titrejaune"/>
    <w:link w:val="TitregrisCar"/>
    <w:qFormat/>
    <w:rsid w:val="007A3277"/>
    <w:rPr>
      <w:color w:val="565656"/>
    </w:rPr>
  </w:style>
  <w:style w:type="character" w:customStyle="1" w:styleId="TitrejauneCar">
    <w:name w:val="Titre jaune Car"/>
    <w:basedOn w:val="Policepardfaut"/>
    <w:link w:val="Titrejaune"/>
    <w:rsid w:val="007A3277"/>
    <w:rPr>
      <w:rFonts w:ascii="Arial" w:hAnsi="Arial"/>
      <w:b/>
      <w:color w:val="FFDA00"/>
      <w:sz w:val="28"/>
    </w:rPr>
  </w:style>
  <w:style w:type="character" w:styleId="Rfrenceintense">
    <w:name w:val="Intense Reference"/>
    <w:basedOn w:val="Policepardfaut"/>
    <w:uiPriority w:val="32"/>
    <w:rsid w:val="00391D81"/>
    <w:rPr>
      <w:b/>
      <w:bCs/>
      <w:smallCaps/>
      <w:color w:val="4472C4" w:themeColor="accent1"/>
      <w:spacing w:val="5"/>
    </w:rPr>
  </w:style>
  <w:style w:type="character" w:customStyle="1" w:styleId="TitregrisCar">
    <w:name w:val="Titre gris Car"/>
    <w:basedOn w:val="TitrejauneCar"/>
    <w:link w:val="Titregris"/>
    <w:rsid w:val="007A3277"/>
    <w:rPr>
      <w:rFonts w:ascii="Arial" w:hAnsi="Arial"/>
      <w:b/>
      <w:color w:val="565656"/>
      <w:sz w:val="28"/>
    </w:rPr>
  </w:style>
  <w:style w:type="paragraph" w:customStyle="1" w:styleId="Textebleu">
    <w:name w:val="Texte bleu"/>
    <w:basedOn w:val="Sansinterligne"/>
    <w:link w:val="TextebleuCar"/>
    <w:qFormat/>
    <w:rsid w:val="007A3277"/>
    <w:rPr>
      <w:rFonts w:ascii="Arial" w:hAnsi="Arial"/>
      <w:color w:val="009FE3"/>
    </w:rPr>
  </w:style>
  <w:style w:type="paragraph" w:customStyle="1" w:styleId="Textegris">
    <w:name w:val="Texte gris"/>
    <w:basedOn w:val="Textebleu"/>
    <w:link w:val="TextegrisCar"/>
    <w:qFormat/>
    <w:rsid w:val="00CB1C86"/>
    <w:rPr>
      <w:color w:val="565656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91D81"/>
  </w:style>
  <w:style w:type="character" w:customStyle="1" w:styleId="TextebleuCar">
    <w:name w:val="Texte bleu Car"/>
    <w:basedOn w:val="SansinterligneCar"/>
    <w:link w:val="Textebleu"/>
    <w:rsid w:val="007A3277"/>
    <w:rPr>
      <w:rFonts w:ascii="Arial" w:hAnsi="Arial"/>
      <w:color w:val="009FE3"/>
    </w:rPr>
  </w:style>
  <w:style w:type="character" w:customStyle="1" w:styleId="TextegrisCar">
    <w:name w:val="Texte gris Car"/>
    <w:basedOn w:val="TextebleuCar"/>
    <w:link w:val="Textegris"/>
    <w:rsid w:val="00CB1C86"/>
    <w:rPr>
      <w:rFonts w:ascii="Arial" w:hAnsi="Arial"/>
      <w:color w:val="565656"/>
      <w:sz w:val="20"/>
    </w:rPr>
  </w:style>
  <w:style w:type="paragraph" w:styleId="Paragraphedeliste">
    <w:name w:val="List Paragraph"/>
    <w:basedOn w:val="Normal"/>
    <w:uiPriority w:val="1"/>
    <w:qFormat/>
    <w:rsid w:val="00E2341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B0653"/>
    <w:rPr>
      <w:rFonts w:ascii="Verdana" w:eastAsia="Verdana" w:hAnsi="Verdana" w:cs="Verdana"/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9B065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B0653"/>
    <w:rPr>
      <w:rFonts w:ascii="Verdana" w:eastAsia="Verdana" w:hAnsi="Verdana" w:cs="Verdana"/>
      <w:sz w:val="20"/>
      <w:szCs w:val="20"/>
    </w:rPr>
  </w:style>
  <w:style w:type="paragraph" w:customStyle="1" w:styleId="Default">
    <w:name w:val="Default"/>
    <w:rsid w:val="004239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B\Desktop\RST_tetedelettre_rst+presanse%20avec%20ent&#234;te%20et%20pied%20de%20p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68C6926473C471298E2D2CC8232A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3047AD-2F76-430A-A02F-B7FB1099215E}"/>
      </w:docPartPr>
      <w:docPartBody>
        <w:p w:rsidR="00155803" w:rsidRDefault="00155803" w:rsidP="00155803">
          <w:pPr>
            <w:pStyle w:val="968C6926473C471298E2D2CC8232A085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03"/>
    <w:rsid w:val="00155803"/>
    <w:rsid w:val="00190B49"/>
    <w:rsid w:val="00813494"/>
    <w:rsid w:val="00D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68C6926473C471298E2D2CC8232A085">
    <w:name w:val="968C6926473C471298E2D2CC8232A085"/>
    <w:rsid w:val="001558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F028-3CDA-4A70-BB84-CE024799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RST_tetedelettre_rst+presanse avec entête et pied de page</Template>
  <TotalTime>12</TotalTime>
  <Pages>2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CharlotteB</dc:creator>
  <cp:keywords/>
  <dc:description/>
  <cp:lastModifiedBy>Spare9</cp:lastModifiedBy>
  <cp:revision>4</cp:revision>
  <cp:lastPrinted>2023-02-10T15:02:00Z</cp:lastPrinted>
  <dcterms:created xsi:type="dcterms:W3CDTF">2024-04-13T14:21:00Z</dcterms:created>
  <dcterms:modified xsi:type="dcterms:W3CDTF">2024-06-25T13:20:00Z</dcterms:modified>
</cp:coreProperties>
</file>